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216" w:type="dxa"/>
            <w:vMerge w:val="restart"/>
          </w:tcPr>
          <w:p w:rsidR="00000000" w:rsidRDefault="00A2504F" w:rsidP="00B427A4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ia sisestage üks või mitu adressaati. Näiteks:  &#10;Hr Jüri Mägi&#10;Pikk 22&#10;23456 Kuressaare&#10;SAAREMAA&#10;Seejärel liikuge Tab klahviga järgmisele väljale."/>
                  <w:statusText w:type="text" w:val="Siia sisestage üks või mitu adressaati (vt F1)"/>
                  <w:textInput>
                    <w:default w:val="Adressaa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27A4" w:rsidRPr="00B427A4">
              <w:rPr>
                <w:noProof/>
              </w:rPr>
              <w:t>RMK juhatus</w:t>
            </w:r>
            <w:r>
              <w:fldChar w:fldCharType="end"/>
            </w:r>
          </w:p>
        </w:tc>
        <w:tc>
          <w:tcPr>
            <w:tcW w:w="510" w:type="dxa"/>
            <w:noWrap/>
          </w:tcPr>
          <w:p w:rsidR="00000000" w:rsidRDefault="00A2504F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:rsidR="00000000" w:rsidRDefault="00A2504F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Siia sisestage saabunud kirja kuupäev ja number&#10;&#10;Näiteks: 01.04.2003 nr 2-1/312&#10;&#10;Seejärel liikuge Tab klahviga järgmisele väljale."/>
                  <w:statusText w:type="text" w:val="Siia sisestage saabunud kirja kuupäev ja number (vt F1)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43"/>
        </w:trPr>
        <w:tc>
          <w:tcPr>
            <w:tcW w:w="5216" w:type="dxa"/>
            <w:vMerge/>
          </w:tcPr>
          <w:p w:rsidR="00000000" w:rsidRDefault="00A2504F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:rsidR="00000000" w:rsidRDefault="00A2504F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:rsidR="00000000" w:rsidRDefault="00A2504F" w:rsidP="00B427A4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ia sisestage väljamineva kirja kuupäev ja number&#10;&#10;Näiteks: 01.04.2003 nr  2-1/312&#10;&#10;Seejärel liikuge Tab klahviga järgmisele väljale."/>
                  <w:statusText w:type="text" w:val="Siia sisestage väljamineva kirja kuupäev ja number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27A4" w:rsidRPr="00B427A4">
              <w:rPr>
                <w:noProof/>
              </w:rPr>
              <w:t>11.03 nr 6-24/</w:t>
            </w:r>
            <w:r w:rsidR="00E239BC">
              <w:rPr>
                <w:noProof/>
              </w:rPr>
              <w:t>465</w:t>
            </w:r>
            <w:bookmarkStart w:id="0" w:name="_GoBack"/>
            <w:bookmarkEnd w:id="0"/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3"/>
        </w:trPr>
        <w:tc>
          <w:tcPr>
            <w:tcW w:w="5216" w:type="dxa"/>
          </w:tcPr>
          <w:p w:rsidR="00000000" w:rsidRDefault="00A2504F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:rsidR="00000000" w:rsidRDefault="00A2504F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:rsidR="00000000" w:rsidRDefault="00A2504F">
            <w:pPr>
              <w:framePr w:w="9582" w:h="2155" w:wrap="notBeside" w:vAnchor="page" w:hAnchor="page" w:x="1702" w:y="3063"/>
            </w:pPr>
          </w:p>
        </w:tc>
      </w:tr>
    </w:tbl>
    <w:p w:rsidR="00000000" w:rsidRDefault="00A2504F">
      <w:pPr>
        <w:framePr w:w="9582" w:h="2155" w:wrap="notBeside" w:vAnchor="page" w:hAnchor="page" w:x="1702" w:y="3063"/>
        <w:rPr>
          <w:sz w:val="12"/>
        </w:rPr>
      </w:pPr>
    </w:p>
    <w:p w:rsidR="00000000" w:rsidRDefault="00A2504F">
      <w:pPr>
        <w:rPr>
          <w:spacing w:val="0"/>
          <w:position w:val="0"/>
          <w:sz w:val="20"/>
        </w:rPr>
      </w:pPr>
    </w:p>
    <w:p w:rsidR="00000000" w:rsidRDefault="00A2504F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spacing w:val="0"/>
          <w:position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51pt">
            <v:imagedata r:id="rId7" o:title="puiduturustusOK_ek"/>
          </v:shape>
        </w:pict>
      </w:r>
    </w:p>
    <w:p w:rsidR="00B427A4" w:rsidRDefault="00A2504F" w:rsidP="00B427A4">
      <w:pPr>
        <w:pStyle w:val="Pealkiri1"/>
        <w:rPr>
          <w:noProof/>
        </w:rPr>
      </w:pPr>
      <w:r>
        <w:fldChar w:fldCharType="begin">
          <w:ffData>
            <w:name w:val="Text7"/>
            <w:enabled/>
            <w:calcOnExit w:val="0"/>
            <w:helpText w:type="text" w:val="Kirjutage siia pealkiri.&#10;&#10;Näiteks:   Tellimus&#10;&#10;Seejärel liikuge Tab klahviga järgmisele väljale."/>
            <w:statusText w:type="text" w:val="Kirjutage siia ainult pealkiri (vt F1)."/>
            <w:textInput>
              <w:format w:val="FIRST CAPITAL"/>
            </w:textInput>
          </w:ffData>
        </w:fldChar>
      </w:r>
      <w:bookmarkStart w:id="1" w:name="Text7"/>
      <w:r>
        <w:instrText xml:space="preserve"> FORMTEXT </w:instrText>
      </w:r>
      <w:r>
        <w:fldChar w:fldCharType="separate"/>
      </w:r>
      <w:r w:rsidR="00B427A4">
        <w:rPr>
          <w:noProof/>
        </w:rPr>
        <w:t>T A O T L U S</w:t>
      </w:r>
    </w:p>
    <w:p w:rsidR="00000000" w:rsidRDefault="00B427A4" w:rsidP="00B427A4">
      <w:pPr>
        <w:pStyle w:val="Pealkiri1"/>
      </w:pPr>
      <w:r>
        <w:rPr>
          <w:noProof/>
        </w:rPr>
        <w:t>vallasvara kõlbmatuks tunnistamise ja mahakandmise kohta</w:t>
      </w:r>
      <w:r w:rsidR="00A2504F">
        <w:fldChar w:fldCharType="end"/>
      </w:r>
      <w:bookmarkEnd w:id="1"/>
    </w:p>
    <w:p w:rsidR="00000000" w:rsidRDefault="00A2504F"/>
    <w:p w:rsidR="00000000" w:rsidRDefault="00A2504F">
      <w:pPr>
        <w:rPr>
          <w:sz w:val="26"/>
        </w:rPr>
      </w:pPr>
    </w:p>
    <w:p w:rsidR="00000000" w:rsidRDefault="00A2504F">
      <w: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 w:rsidR="00B427A4">
        <w:t> </w:t>
      </w:r>
      <w:r w:rsidR="00B427A4">
        <w:t> </w:t>
      </w:r>
      <w:r w:rsidR="00B427A4">
        <w:t> </w:t>
      </w:r>
      <w:r w:rsidR="00B427A4">
        <w:t> </w:t>
      </w:r>
      <w:r>
        <w:fldChar w:fldCharType="end"/>
      </w:r>
      <w:r>
        <w:fldChar w:fldCharType="begin">
          <w:ffData>
            <w:name w:val="Dropdown8"/>
            <w:enabled/>
            <w:calcOnExit w:val="0"/>
            <w:helpText w:type="text" w:val="Kui on vaja vormistada blanketile perekonnanime ette tiitel, siis valige sellest valikust: &#10;&#10;Näiteks:    proua&#10;&#10;Seejärel liikuge Tab klahviga järgmisele väljale."/>
            <w:statusText w:type="text" w:val="Valige rippmenüüst sobiv tiitel (vt F1)."/>
            <w:ddList>
              <w:result w:val="3"/>
              <w:listEntry w:val=" härra "/>
              <w:listEntry w:val=" proua "/>
              <w:listEntry w:val=" preili "/>
              <w:listEntry w:val=" "/>
            </w:ddList>
          </w:ffData>
        </w:fldChar>
      </w:r>
      <w:r>
        <w:instrText xml:space="preserve"> FORMDROPDOWN </w:instrText>
      </w:r>
      <w:r>
        <w:fldChar w:fldCharType="end"/>
      </w:r>
      <w:r>
        <w:fldChar w:fldCharType="begin">
          <w:ffData>
            <w:name w:val="Text19"/>
            <w:enabled/>
            <w:calcOnExit w:val="0"/>
            <w:helpText w:type="text" w:val="Kirja saaja perekonnanimi. &#10;&#10;Näiteks:    Mägi&#10;&#10;Seejärel liikuge Tab klahviga järgmisele väljale."/>
            <w:statusText w:type="text" w:val="Kirjutage siia välja kirja saaja perekonnanimi  (vt F1)"/>
            <w:textInput>
              <w:maxLength w:val="60"/>
            </w:textInput>
          </w:ffData>
        </w:fldChar>
      </w:r>
      <w:bookmarkStart w:id="2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000000" w:rsidRDefault="00A2504F"/>
    <w:p w:rsidR="00000000" w:rsidRDefault="00A2504F">
      <w:pPr>
        <w:rPr>
          <w:sz w:val="18"/>
        </w:rPr>
      </w:pPr>
    </w:p>
    <w:p w:rsidR="00000000" w:rsidRDefault="00A2504F">
      <w:pPr>
        <w:sectPr w:rsidR="00000000">
          <w:headerReference w:type="default" r:id="rId8"/>
          <w:footerReference w:type="default" r:id="rId9"/>
          <w:headerReference w:type="first" r:id="rId10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B427A4" w:rsidRDefault="00A2504F" w:rsidP="00B427A4">
      <w:r>
        <w:lastRenderedPageBreak/>
        <w:t xml:space="preserve"> </w:t>
      </w:r>
      <w:r w:rsidR="00B427A4">
        <w:t xml:space="preserve">Palume kõlbmatuks tunnistada ja kanda maha alljärgnev vallasvara: </w:t>
      </w:r>
    </w:p>
    <w:p w:rsidR="00000000" w:rsidRDefault="00A2504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245"/>
        <w:gridCol w:w="2044"/>
      </w:tblGrid>
      <w:tr w:rsidR="00B427A4" w:rsidTr="009D33A0">
        <w:tc>
          <w:tcPr>
            <w:tcW w:w="2376" w:type="dxa"/>
            <w:shd w:val="clear" w:color="auto" w:fill="auto"/>
          </w:tcPr>
          <w:p w:rsidR="00B427A4" w:rsidRDefault="00B427A4" w:rsidP="009D33A0">
            <w:r>
              <w:t>Põhivara kood</w:t>
            </w:r>
          </w:p>
        </w:tc>
        <w:tc>
          <w:tcPr>
            <w:tcW w:w="5245" w:type="dxa"/>
            <w:shd w:val="clear" w:color="auto" w:fill="auto"/>
          </w:tcPr>
          <w:p w:rsidR="00B427A4" w:rsidRDefault="00B427A4" w:rsidP="009D33A0">
            <w:r>
              <w:t>Põhivara nimetus, asukoht, väljalaske aasta</w:t>
            </w:r>
          </w:p>
        </w:tc>
        <w:tc>
          <w:tcPr>
            <w:tcW w:w="2044" w:type="dxa"/>
            <w:shd w:val="clear" w:color="auto" w:fill="auto"/>
          </w:tcPr>
          <w:p w:rsidR="00B427A4" w:rsidRDefault="00B427A4" w:rsidP="009D33A0">
            <w:r>
              <w:t>Soetusmaksumus</w:t>
            </w:r>
          </w:p>
        </w:tc>
      </w:tr>
      <w:tr w:rsidR="00B427A4" w:rsidTr="009D33A0">
        <w:tc>
          <w:tcPr>
            <w:tcW w:w="2376" w:type="dxa"/>
            <w:shd w:val="clear" w:color="auto" w:fill="auto"/>
          </w:tcPr>
          <w:p w:rsidR="00B427A4" w:rsidRDefault="00B427A4" w:rsidP="009D33A0">
            <w:r>
              <w:t>PV007156</w:t>
            </w:r>
          </w:p>
        </w:tc>
        <w:tc>
          <w:tcPr>
            <w:tcW w:w="5245" w:type="dxa"/>
            <w:shd w:val="clear" w:color="auto" w:fill="auto"/>
          </w:tcPr>
          <w:p w:rsidR="00B427A4" w:rsidRDefault="00B427A4" w:rsidP="009D33A0">
            <w:proofErr w:type="spellStart"/>
            <w:r>
              <w:t>Elektronklupp</w:t>
            </w:r>
            <w:proofErr w:type="spellEnd"/>
            <w:r>
              <w:t xml:space="preserve"> </w:t>
            </w:r>
            <w:proofErr w:type="spellStart"/>
            <w:r>
              <w:t>Mantax</w:t>
            </w:r>
            <w:proofErr w:type="spellEnd"/>
            <w:r>
              <w:t xml:space="preserve"> 1MB</w:t>
            </w:r>
          </w:p>
        </w:tc>
        <w:tc>
          <w:tcPr>
            <w:tcW w:w="2044" w:type="dxa"/>
            <w:shd w:val="clear" w:color="auto" w:fill="auto"/>
          </w:tcPr>
          <w:p w:rsidR="00B427A4" w:rsidRDefault="00B427A4" w:rsidP="009D33A0">
            <w:r>
              <w:t>2633,16</w:t>
            </w:r>
          </w:p>
        </w:tc>
      </w:tr>
      <w:tr w:rsidR="00B427A4" w:rsidTr="009D33A0">
        <w:tc>
          <w:tcPr>
            <w:tcW w:w="2376" w:type="dxa"/>
            <w:shd w:val="clear" w:color="auto" w:fill="auto"/>
          </w:tcPr>
          <w:p w:rsidR="00B427A4" w:rsidRDefault="00B427A4" w:rsidP="009D33A0">
            <w:r>
              <w:t>PV007101</w:t>
            </w:r>
          </w:p>
        </w:tc>
        <w:tc>
          <w:tcPr>
            <w:tcW w:w="5245" w:type="dxa"/>
            <w:shd w:val="clear" w:color="auto" w:fill="auto"/>
          </w:tcPr>
          <w:p w:rsidR="00B427A4" w:rsidRDefault="00B427A4" w:rsidP="009D33A0">
            <w:proofErr w:type="spellStart"/>
            <w:r>
              <w:t>Elektronklupp</w:t>
            </w:r>
            <w:proofErr w:type="spellEnd"/>
            <w:r>
              <w:t xml:space="preserve"> </w:t>
            </w:r>
            <w:proofErr w:type="spellStart"/>
            <w:r>
              <w:t>Mantax</w:t>
            </w:r>
            <w:proofErr w:type="spellEnd"/>
          </w:p>
        </w:tc>
        <w:tc>
          <w:tcPr>
            <w:tcW w:w="2044" w:type="dxa"/>
            <w:shd w:val="clear" w:color="auto" w:fill="auto"/>
          </w:tcPr>
          <w:p w:rsidR="00B427A4" w:rsidRDefault="00B427A4" w:rsidP="009D33A0">
            <w:r>
              <w:t>2109,08</w:t>
            </w:r>
          </w:p>
        </w:tc>
      </w:tr>
      <w:tr w:rsidR="00B427A4" w:rsidTr="009D33A0">
        <w:tc>
          <w:tcPr>
            <w:tcW w:w="2376" w:type="dxa"/>
            <w:shd w:val="clear" w:color="auto" w:fill="auto"/>
          </w:tcPr>
          <w:p w:rsidR="00B427A4" w:rsidRDefault="00B427A4" w:rsidP="009D33A0">
            <w:r>
              <w:t>PV007122</w:t>
            </w:r>
          </w:p>
        </w:tc>
        <w:tc>
          <w:tcPr>
            <w:tcW w:w="5245" w:type="dxa"/>
            <w:shd w:val="clear" w:color="auto" w:fill="auto"/>
          </w:tcPr>
          <w:p w:rsidR="00B427A4" w:rsidRDefault="00B427A4" w:rsidP="009D33A0">
            <w:proofErr w:type="spellStart"/>
            <w:r>
              <w:t>Elektronklupp</w:t>
            </w:r>
            <w:proofErr w:type="spellEnd"/>
            <w:r>
              <w:t xml:space="preserve"> </w:t>
            </w:r>
            <w:proofErr w:type="spellStart"/>
            <w:r>
              <w:t>Mantax</w:t>
            </w:r>
            <w:proofErr w:type="spellEnd"/>
          </w:p>
        </w:tc>
        <w:tc>
          <w:tcPr>
            <w:tcW w:w="2044" w:type="dxa"/>
            <w:shd w:val="clear" w:color="auto" w:fill="auto"/>
          </w:tcPr>
          <w:p w:rsidR="00B427A4" w:rsidRDefault="00B427A4" w:rsidP="009D33A0">
            <w:r>
              <w:t>2109,08</w:t>
            </w:r>
          </w:p>
        </w:tc>
      </w:tr>
      <w:tr w:rsidR="00B427A4" w:rsidTr="009D33A0">
        <w:tc>
          <w:tcPr>
            <w:tcW w:w="2376" w:type="dxa"/>
            <w:shd w:val="clear" w:color="auto" w:fill="auto"/>
          </w:tcPr>
          <w:p w:rsidR="00B427A4" w:rsidRDefault="00B427A4" w:rsidP="009D33A0">
            <w:r>
              <w:t>PV007133</w:t>
            </w:r>
          </w:p>
        </w:tc>
        <w:tc>
          <w:tcPr>
            <w:tcW w:w="5245" w:type="dxa"/>
            <w:shd w:val="clear" w:color="auto" w:fill="auto"/>
          </w:tcPr>
          <w:p w:rsidR="00B427A4" w:rsidRDefault="00B427A4" w:rsidP="009D33A0">
            <w:proofErr w:type="spellStart"/>
            <w:r>
              <w:t>Elektronklupp</w:t>
            </w:r>
            <w:proofErr w:type="spellEnd"/>
            <w:r>
              <w:t xml:space="preserve"> </w:t>
            </w:r>
            <w:proofErr w:type="spellStart"/>
            <w:r>
              <w:t>Mantax</w:t>
            </w:r>
            <w:proofErr w:type="spellEnd"/>
          </w:p>
        </w:tc>
        <w:tc>
          <w:tcPr>
            <w:tcW w:w="2044" w:type="dxa"/>
            <w:shd w:val="clear" w:color="auto" w:fill="auto"/>
          </w:tcPr>
          <w:p w:rsidR="00B427A4" w:rsidRDefault="00B427A4" w:rsidP="009D33A0">
            <w:r>
              <w:t>2109,08</w:t>
            </w:r>
          </w:p>
        </w:tc>
      </w:tr>
      <w:tr w:rsidR="00B427A4" w:rsidTr="009D33A0">
        <w:tc>
          <w:tcPr>
            <w:tcW w:w="2376" w:type="dxa"/>
            <w:shd w:val="clear" w:color="auto" w:fill="auto"/>
          </w:tcPr>
          <w:p w:rsidR="00B427A4" w:rsidRDefault="00B427A4" w:rsidP="009D33A0">
            <w:r>
              <w:t>PV007127</w:t>
            </w:r>
          </w:p>
        </w:tc>
        <w:tc>
          <w:tcPr>
            <w:tcW w:w="5245" w:type="dxa"/>
            <w:shd w:val="clear" w:color="auto" w:fill="auto"/>
          </w:tcPr>
          <w:p w:rsidR="00B427A4" w:rsidRDefault="00B427A4" w:rsidP="009D33A0">
            <w:proofErr w:type="spellStart"/>
            <w:r>
              <w:t>Elektronklupp</w:t>
            </w:r>
            <w:proofErr w:type="spellEnd"/>
            <w:r>
              <w:t xml:space="preserve"> </w:t>
            </w:r>
            <w:proofErr w:type="spellStart"/>
            <w:r>
              <w:t>Mantax</w:t>
            </w:r>
            <w:proofErr w:type="spellEnd"/>
            <w:r>
              <w:t xml:space="preserve"> 1MB</w:t>
            </w:r>
          </w:p>
        </w:tc>
        <w:tc>
          <w:tcPr>
            <w:tcW w:w="2044" w:type="dxa"/>
            <w:shd w:val="clear" w:color="auto" w:fill="auto"/>
          </w:tcPr>
          <w:p w:rsidR="00B427A4" w:rsidRDefault="00B427A4" w:rsidP="009D33A0">
            <w:r>
              <w:t>2109,08</w:t>
            </w:r>
          </w:p>
        </w:tc>
      </w:tr>
    </w:tbl>
    <w:p w:rsidR="00B427A4" w:rsidRDefault="00B427A4" w:rsidP="00B427A4"/>
    <w:p w:rsidR="00B427A4" w:rsidRDefault="00B427A4" w:rsidP="00B427A4">
      <w:pPr>
        <w:outlineLvl w:val="0"/>
      </w:pPr>
      <w:r>
        <w:t>Kõlbmatuks tunnistamise põhjus: Moraalselt ja füüsiliselt vananenud, ei leia kasutust.</w:t>
      </w:r>
    </w:p>
    <w:p w:rsidR="00B427A4" w:rsidRDefault="00B427A4" w:rsidP="00B427A4"/>
    <w:p w:rsidR="00B427A4" w:rsidRDefault="00B427A4" w:rsidP="00B427A4">
      <w:r>
        <w:t>Hävitamise viis: Üle antud utiliseerimiseks.</w:t>
      </w:r>
    </w:p>
    <w:p w:rsidR="00B427A4" w:rsidRDefault="00B427A4" w:rsidP="00B427A4">
      <w:pPr>
        <w:sectPr w:rsidR="00B427A4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:rsidR="00B427A4" w:rsidRDefault="00B427A4" w:rsidP="00B427A4"/>
    <w:p w:rsidR="00B427A4" w:rsidRDefault="00B427A4" w:rsidP="00B427A4"/>
    <w:p w:rsidR="00B427A4" w:rsidRDefault="00B427A4">
      <w:pPr>
        <w:sectPr w:rsidR="00B427A4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:rsidR="00000000" w:rsidRDefault="00A2504F"/>
    <w:p w:rsidR="00000000" w:rsidRDefault="00A2504F"/>
    <w:p w:rsidR="00000000" w:rsidRDefault="00A2504F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</w:t>
      </w:r>
      <w:r>
        <w:rPr>
          <w:noProof/>
        </w:rPr>
        <w:t>isega</w:t>
      </w:r>
      <w:r>
        <w:fldChar w:fldCharType="end"/>
      </w:r>
    </w:p>
    <w:p w:rsidR="00000000" w:rsidRDefault="00A2504F"/>
    <w:p w:rsidR="00000000" w:rsidRDefault="00A2504F"/>
    <w:p w:rsidR="00000000" w:rsidRDefault="00A2504F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Vali rippmenüüst õige valik vastavalt kirja edastusviisile."/>
            <w:statusText w:type="text" w:val="Vali rippmenüüst õige valik vastavalt kirja edastusviisile."/>
            <w:ddList>
              <w:listEntry w:val="          "/>
              <w:listEntry w:val="(allkirjastatud digitaalselt)"/>
            </w:ddList>
          </w:ffData>
        </w:fldChar>
      </w:r>
      <w:bookmarkStart w:id="3" w:name="Dropdown9"/>
      <w:r>
        <w:rPr>
          <w:spacing w:val="0"/>
          <w:position w:val="0"/>
        </w:rPr>
        <w:instrText xml:space="preserve"> FORMDROPDOWN </w:instrText>
      </w:r>
      <w:r w:rsidR="00B427A4">
        <w:rPr>
          <w:spacing w:val="0"/>
          <w:position w:val="0"/>
        </w:rPr>
      </w:r>
      <w:r>
        <w:rPr>
          <w:spacing w:val="0"/>
          <w:position w:val="0"/>
        </w:rPr>
        <w:fldChar w:fldCharType="end"/>
      </w:r>
      <w:bookmarkEnd w:id="3"/>
    </w:p>
    <w:p w:rsidR="00000000" w:rsidRDefault="00A2504F"/>
    <w:p w:rsidR="00000000" w:rsidRDefault="00A2504F">
      <w:pPr>
        <w:rPr>
          <w:sz w:val="14"/>
        </w:rPr>
      </w:pPr>
    </w:p>
    <w:p w:rsidR="00000000" w:rsidRDefault="00A2504F">
      <w:pPr>
        <w:rPr>
          <w:sz w:val="2"/>
        </w:rPr>
      </w:pPr>
    </w:p>
    <w:p w:rsidR="00B427A4" w:rsidRDefault="00A2504F">
      <w:pPr>
        <w:rPr>
          <w:noProof/>
        </w:rPr>
      </w:pPr>
      <w:r>
        <w:fldChar w:fldCharType="begin">
          <w:ffData>
            <w:name w:val="Text30"/>
            <w:enabled/>
            <w:calcOnExit w:val="0"/>
            <w:helpText w:type="text" w:val="Siia kirjutage allakirjutaja nimi:&#10;&#10;Näiteks:  Reet Rebane&#10;&#10;Seejärel liikuge Tab klahviga järgmisele väljale."/>
            <w:statusText w:type="text" w:val="Siia kirjutage allakirjutaja nimi (vt F1)"/>
            <w:textInput/>
          </w:ffData>
        </w:fldChar>
      </w:r>
      <w:bookmarkStart w:id="4" w:name="Text30"/>
      <w:r>
        <w:instrText xml:space="preserve"> FORMTEXT </w:instrText>
      </w:r>
      <w:r>
        <w:fldChar w:fldCharType="separate"/>
      </w:r>
      <w:r w:rsidR="00B427A4">
        <w:rPr>
          <w:noProof/>
        </w:rPr>
        <w:t>Terje Sein</w:t>
      </w:r>
    </w:p>
    <w:p w:rsidR="00000000" w:rsidRDefault="00B427A4">
      <w:r>
        <w:rPr>
          <w:noProof/>
        </w:rPr>
        <w:t>Puidumõõtmise peaspetsialist</w:t>
      </w:r>
      <w:r w:rsidR="00A2504F">
        <w:fldChar w:fldCharType="end"/>
      </w:r>
      <w:bookmarkEnd w:id="4"/>
    </w:p>
    <w:p w:rsidR="00000000" w:rsidRDefault="00A2504F">
      <w:r>
        <w:fldChar w:fldCharType="begin">
          <w:ffData>
            <w:name w:val="Text32"/>
            <w:enabled/>
            <w:calcOnExit w:val="0"/>
            <w:helpText w:type="text" w:val="Allakirjutaja ametinimetus&#10;&#10;Näiteks: Osakonna juhataja&#10;&#10;Seejärel liikuge Tab klahviga järgmisele väljale."/>
            <w:statusText w:type="text" w:val="Allakirjutaja tiitel (vt F1)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000000" w:rsidRDefault="00A2504F"/>
    <w:p w:rsidR="00000000" w:rsidRDefault="00A2504F"/>
    <w:p w:rsidR="00000000" w:rsidRDefault="00A2504F">
      <w:r>
        <w:fldChar w:fldCharType="begin">
          <w:ffData>
            <w:name w:val="Text28"/>
            <w:enabled/>
            <w:calcOnExit w:val="0"/>
            <w:helpText w:type="text" w:val="Kirjutage siia lisa(d) ja koopia(d)&#10;&#10;Näiteks:   Lisa 4 lehel 1 eks&#10;&#10;Seejärel liikuge Tab klahviga järgmisele väljale."/>
            <w:statusText w:type="text" w:val="Kirjutage siia lisa(d) ja koopia(d) (vt F1).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000000" w:rsidRDefault="00A2504F"/>
    <w:p w:rsidR="00000000" w:rsidRDefault="00A2504F"/>
    <w:p w:rsidR="00000000" w:rsidRDefault="00A2504F">
      <w:r>
        <w:lastRenderedPageBreak/>
        <w:fldChar w:fldCharType="begin">
          <w:ffData>
            <w:name w:val="Text28"/>
            <w:enabled/>
            <w:calcOnExit w:val="0"/>
            <w:helpText w:type="text" w:val="Kirjutage siia lisaardressaat (-did)&#10;&#10;Seejärel liikuge Tab klahviga järgmisele väljale."/>
            <w:statusText w:type="text" w:val="Kirjutage siia lisaardressaat (-did)"/>
            <w:textInput/>
          </w:ffData>
        </w:fldChar>
      </w:r>
      <w:bookmarkStart w:id="5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:rsidR="00000000" w:rsidRDefault="00A2504F"/>
    <w:p w:rsidR="00000000" w:rsidRDefault="00A2504F"/>
    <w:p w:rsidR="00000000" w:rsidRDefault="00A2504F">
      <w:r>
        <w:fldChar w:fldCharType="begin">
          <w:ffData>
            <w:name w:val=""/>
            <w:enabled/>
            <w:calcOnExit w:val="0"/>
            <w:helpText w:type="text" w:val="Kirjutage siia koostaja nimi (kui koostaja ja allakirjutaja on eri isikud) ja telefon.&#10;&#10;Näiteks: Mari Kask, 612 3456&#10;&#10;Seejärel liikuge Tab klahviga järgmisele väljale.&#10;&#10;"/>
            <w:statusText w:type="text" w:val="Kirjutage siia koostaja nimi (kui koostaja ja allakirjutaja on eri isikud) ja telefon (vt F1)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B6522" w:rsidRDefault="00A2504F">
      <w:r>
        <w:fldChar w:fldCharType="begin">
          <w:ffData>
            <w:name w:val="Text29"/>
            <w:enabled/>
            <w:calcOnExit w:val="0"/>
            <w:helpText w:type="text" w:val="Kirjutage siia koostaja e-posti aadress&#10;&#10;Näiteks: e-post: mari.kask@rmk.ee&#10;&#10;"/>
            <w:statusText w:type="text" w:val="Kirjutage siia koostaja e-posti aadress (vt F1)"/>
            <w:textInput/>
          </w:ffData>
        </w:fldChar>
      </w:r>
      <w:bookmarkStart w:id="6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 xml:space="preserve"> </w:t>
      </w:r>
    </w:p>
    <w:sectPr w:rsidR="00DB6522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04F" w:rsidRDefault="00A2504F">
      <w:r>
        <w:separator/>
      </w:r>
    </w:p>
  </w:endnote>
  <w:endnote w:type="continuationSeparator" w:id="0">
    <w:p w:rsidR="00A2504F" w:rsidRDefault="00A2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altName w:val="Palatino Linotype"/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2504F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2504F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2504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04F" w:rsidRDefault="00A2504F">
      <w:r>
        <w:separator/>
      </w:r>
    </w:p>
  </w:footnote>
  <w:footnote w:type="continuationSeparator" w:id="0">
    <w:p w:rsidR="00A2504F" w:rsidRDefault="00A25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2504F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E239B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2504F">
    <w:pP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2504F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ocumentProtection w:edit="forms" w:enforcement="1"/>
  <w:defaultTabStop w:val="6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6522"/>
    <w:rsid w:val="00A2504F"/>
    <w:rsid w:val="00B427A4"/>
    <w:rsid w:val="00DB6522"/>
    <w:rsid w:val="00E2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semiHidden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jes\AppData\Local\Temp\kiri_rmk_puiduturustusok_ek.dot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kiri_rmk_puiduturustusok_ek</Template>
  <TotalTime>46</TotalTime>
  <Pages>2</Pages>
  <Words>147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Adressaat</vt:lpstr>
      <vt:lpstr>Adressaat</vt:lpstr>
    </vt:vector>
  </TitlesOfParts>
  <Company/>
  <LinksUpToDate>false</LinksUpToDate>
  <CharactersWithSpaces>1002</CharactersWithSpaces>
  <SharedDoc>false</SharedDoc>
  <HLinks>
    <vt:vector size="6" baseType="variant">
      <vt:variant>
        <vt:i4>1179721</vt:i4>
      </vt:variant>
      <vt:variant>
        <vt:i4>1312</vt:i4>
      </vt:variant>
      <vt:variant>
        <vt:i4>1025</vt:i4>
      </vt:variant>
      <vt:variant>
        <vt:i4>1</vt:i4>
      </vt:variant>
      <vt:variant>
        <vt:lpwstr>G:\Dropbox\MK@DF\KLIENT\RMK dokumendimallid\Puiduturustus\tykid_kiri\puiduturustusOK_ek.gif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Adressaat</dc:title>
  <dc:subject>MS Office 2000(TM) file templates</dc:subject>
  <dc:creator>a1</dc:creator>
  <dc:description>Ver 3.01, 12.2012</dc:description>
  <cp:lastModifiedBy>a1</cp:lastModifiedBy>
  <cp:revision>3</cp:revision>
  <cp:lastPrinted>2012-12-21T07:38:00Z</cp:lastPrinted>
  <dcterms:created xsi:type="dcterms:W3CDTF">2013-03-11T08:50:00Z</dcterms:created>
  <dcterms:modified xsi:type="dcterms:W3CDTF">2013-03-11T09:54:00Z</dcterms:modified>
</cp:coreProperties>
</file>